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EA" w:rsidRDefault="001911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4pt;margin-top:-27pt;width:180pt;height:63pt;z-index:251657728" stroked="f">
            <v:textbox>
              <w:txbxContent>
                <w:p w:rsidR="00F05FFA" w:rsidRPr="00D36F0A" w:rsidRDefault="00E8416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5 Belforest Lane</w:t>
                  </w:r>
                </w:p>
                <w:p w:rsidR="00F05FFA" w:rsidRPr="00D36F0A" w:rsidRDefault="00E8416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Hope Valley, RI 02832</w:t>
                  </w:r>
                </w:p>
                <w:p w:rsidR="00F05FFA" w:rsidRPr="00D36F0A" w:rsidRDefault="00E8416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401-539-1324</w:t>
                  </w:r>
                </w:p>
                <w:p w:rsidR="00F05FFA" w:rsidRPr="00D36F0A" w:rsidRDefault="005B6C2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Jennifer_pare@my.uri.edu</w:t>
                  </w:r>
                </w:p>
              </w:txbxContent>
            </v:textbox>
          </v:shape>
        </w:pict>
      </w:r>
    </w:p>
    <w:p w:rsidR="00D36F0A" w:rsidRPr="00D36F0A" w:rsidRDefault="00D36F0A">
      <w:pPr>
        <w:rPr>
          <w:rFonts w:ascii="Arial" w:hAnsi="Arial" w:cs="Arial"/>
          <w:sz w:val="22"/>
          <w:szCs w:val="22"/>
        </w:rPr>
      </w:pPr>
    </w:p>
    <w:p w:rsidR="00F05FFA" w:rsidRPr="00D36F0A" w:rsidRDefault="00E8416B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Jennifer Pare</w:t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  <w:r w:rsidR="00F05FFA" w:rsidRPr="00D36F0A">
        <w:rPr>
          <w:rFonts w:ascii="Arial" w:hAnsi="Arial" w:cs="Arial"/>
          <w:b/>
          <w:sz w:val="32"/>
          <w:szCs w:val="32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73"/>
        <w:gridCol w:w="8123"/>
      </w:tblGrid>
      <w:tr w:rsidR="00F05FFA" w:rsidRPr="00D36F0A">
        <w:tc>
          <w:tcPr>
            <w:tcW w:w="2111" w:type="dxa"/>
          </w:tcPr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F0A">
              <w:rPr>
                <w:rFonts w:ascii="Arial" w:hAnsi="Arial" w:cs="Arial"/>
                <w:b/>
                <w:sz w:val="22"/>
                <w:szCs w:val="22"/>
              </w:rPr>
              <w:t>Objective</w:t>
            </w: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F05FFA" w:rsidRPr="006B5948" w:rsidRDefault="00F05FF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5FFA" w:rsidRPr="006B5948" w:rsidRDefault="006B5948" w:rsidP="008E7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finish my</w:t>
            </w:r>
            <w:r w:rsidR="00E3713D" w:rsidRPr="006B5948">
              <w:rPr>
                <w:rFonts w:ascii="Arial" w:hAnsi="Arial" w:cs="Arial"/>
                <w:sz w:val="20"/>
                <w:szCs w:val="20"/>
              </w:rPr>
              <w:t xml:space="preserve"> degree</w:t>
            </w:r>
            <w:r w:rsidR="00895557" w:rsidRPr="006B5948">
              <w:rPr>
                <w:rFonts w:ascii="Arial" w:hAnsi="Arial" w:cs="Arial"/>
                <w:sz w:val="20"/>
                <w:szCs w:val="20"/>
              </w:rPr>
              <w:t xml:space="preserve"> in Human Development</w:t>
            </w:r>
            <w:r w:rsidR="00C43CA9">
              <w:rPr>
                <w:rFonts w:ascii="Arial" w:hAnsi="Arial" w:cs="Arial"/>
                <w:sz w:val="20"/>
                <w:szCs w:val="20"/>
              </w:rPr>
              <w:t xml:space="preserve"> and Family Services</w:t>
            </w:r>
            <w:r w:rsidRPr="006B5948">
              <w:rPr>
                <w:rFonts w:ascii="Arial" w:hAnsi="Arial" w:cs="Arial"/>
                <w:sz w:val="20"/>
                <w:szCs w:val="20"/>
              </w:rPr>
              <w:t>, and to then go to graduate school for marriage and family therapy</w:t>
            </w:r>
            <w:r w:rsidR="00822F63" w:rsidRPr="006B59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B7A02" w:rsidRPr="006B5948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5F5" w:rsidRPr="006B5948" w:rsidRDefault="00AE65F5" w:rsidP="008E7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FA" w:rsidRPr="00D36F0A">
        <w:tc>
          <w:tcPr>
            <w:tcW w:w="2111" w:type="dxa"/>
          </w:tcPr>
          <w:p w:rsidR="00AE65F5" w:rsidRDefault="00D36F0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F0A">
              <w:rPr>
                <w:rFonts w:ascii="Arial" w:hAnsi="Arial" w:cs="Arial"/>
                <w:b/>
                <w:sz w:val="22"/>
                <w:szCs w:val="22"/>
              </w:rPr>
              <w:t xml:space="preserve">Work </w:t>
            </w:r>
            <w:r w:rsidR="00F05FFA" w:rsidRPr="00D36F0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65F5" w:rsidRDefault="00AE65F5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A02" w:rsidRDefault="005B7A02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5948" w:rsidRDefault="006B5948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CA9" w:rsidRDefault="00C43CA9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65F5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Volunteer    Experience</w:t>
            </w:r>
          </w:p>
          <w:p w:rsidR="00AE65F5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B2ACE" w:rsidRPr="00D36F0A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6B5948" w:rsidRPr="006B5948" w:rsidRDefault="006B5948" w:rsidP="008E75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5948">
              <w:rPr>
                <w:rFonts w:ascii="Arial" w:hAnsi="Arial" w:cs="Arial"/>
                <w:sz w:val="20"/>
                <w:szCs w:val="20"/>
              </w:rPr>
              <w:t>Bayada</w:t>
            </w:r>
            <w:proofErr w:type="spellEnd"/>
            <w:r w:rsidRPr="006B5948">
              <w:rPr>
                <w:rFonts w:ascii="Arial" w:hAnsi="Arial" w:cs="Arial"/>
                <w:sz w:val="20"/>
                <w:szCs w:val="20"/>
              </w:rPr>
              <w:t xml:space="preserve"> Nurses Home Health Care</w:t>
            </w:r>
          </w:p>
          <w:p w:rsidR="006B5948" w:rsidRPr="006B5948" w:rsidRDefault="00C43CA9" w:rsidP="008E7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Charles S</w:t>
            </w:r>
            <w:r w:rsidR="006B5948" w:rsidRPr="006B5948">
              <w:rPr>
                <w:rFonts w:ascii="Arial" w:hAnsi="Arial" w:cs="Arial"/>
                <w:sz w:val="20"/>
                <w:szCs w:val="20"/>
              </w:rPr>
              <w:t>t. Providence, RI</w:t>
            </w:r>
          </w:p>
          <w:p w:rsidR="006B5948" w:rsidRPr="006B5948" w:rsidRDefault="006B5948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401-330-2525</w:t>
            </w:r>
          </w:p>
          <w:p w:rsidR="006B5948" w:rsidRDefault="006B5948" w:rsidP="006B5948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Certified Nurses Assistant-June 2008-present</w:t>
            </w:r>
          </w:p>
          <w:p w:rsidR="006B5948" w:rsidRPr="006B5948" w:rsidRDefault="006B5948" w:rsidP="006B5948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Care for long term and rehabilitation patients</w:t>
            </w:r>
            <w:r w:rsidR="00C43CA9">
              <w:rPr>
                <w:rFonts w:ascii="Arial" w:hAnsi="Arial" w:cs="Arial"/>
                <w:sz w:val="20"/>
                <w:szCs w:val="20"/>
              </w:rPr>
              <w:t xml:space="preserve"> in 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homes</w:t>
            </w:r>
            <w:r w:rsidRPr="006B59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(May 2011-present)</w:t>
            </w:r>
          </w:p>
          <w:p w:rsidR="006B5948" w:rsidRPr="006B5948" w:rsidRDefault="006B5948" w:rsidP="006B5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B7A02" w:rsidRPr="006B5948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Roberts Health Centre, Inc.</w:t>
            </w:r>
          </w:p>
          <w:p w:rsidR="005B7A02" w:rsidRPr="006B5948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25 Roberts Way, No. Kingstown, RI 02852</w:t>
            </w:r>
          </w:p>
          <w:p w:rsidR="005B7A02" w:rsidRPr="006B5948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401-294-3587</w:t>
            </w:r>
          </w:p>
          <w:p w:rsidR="005B7A02" w:rsidRPr="006B5948" w:rsidRDefault="00D26143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 xml:space="preserve">Care for long term and rehabilitation patients </w:t>
            </w:r>
            <w:r w:rsidR="006B5948">
              <w:rPr>
                <w:rFonts w:ascii="Arial" w:hAnsi="Arial" w:cs="Arial"/>
                <w:sz w:val="20"/>
                <w:szCs w:val="20"/>
              </w:rPr>
              <w:t>(June 2008-May 2011)</w:t>
            </w:r>
          </w:p>
          <w:p w:rsidR="005B7A02" w:rsidRPr="006B5948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5F5" w:rsidRPr="006B5948" w:rsidRDefault="00AE65F5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Westerly Medical Center</w:t>
            </w:r>
          </w:p>
          <w:p w:rsidR="00AE65F5" w:rsidRPr="006B5948" w:rsidRDefault="00AE65F5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43 Wells St.</w:t>
            </w:r>
            <w:r w:rsidR="00912567" w:rsidRPr="006B59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5948">
              <w:rPr>
                <w:rFonts w:ascii="Arial" w:hAnsi="Arial" w:cs="Arial"/>
                <w:sz w:val="20"/>
                <w:szCs w:val="20"/>
              </w:rPr>
              <w:t>Westerly, RI 02891</w:t>
            </w:r>
          </w:p>
          <w:p w:rsidR="00AE65F5" w:rsidRDefault="005B7A02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008526A9" w:rsidRPr="006B5948">
              <w:rPr>
                <w:rFonts w:ascii="Arial" w:hAnsi="Arial" w:cs="Arial"/>
                <w:sz w:val="20"/>
                <w:szCs w:val="20"/>
              </w:rPr>
              <w:t>20</w:t>
            </w:r>
            <w:r w:rsidRPr="006B5948">
              <w:rPr>
                <w:rFonts w:ascii="Arial" w:hAnsi="Arial" w:cs="Arial"/>
                <w:sz w:val="20"/>
                <w:szCs w:val="20"/>
              </w:rPr>
              <w:t>07-June 2008</w:t>
            </w:r>
            <w:r w:rsidR="008526A9" w:rsidRPr="006B5948">
              <w:rPr>
                <w:rFonts w:ascii="Arial" w:hAnsi="Arial" w:cs="Arial"/>
                <w:sz w:val="20"/>
                <w:szCs w:val="20"/>
              </w:rPr>
              <w:t>-Medical Assistant</w:t>
            </w:r>
            <w:r w:rsidR="005B6C28" w:rsidRPr="006B5948">
              <w:rPr>
                <w:rFonts w:ascii="Arial" w:hAnsi="Arial" w:cs="Arial"/>
                <w:sz w:val="20"/>
                <w:szCs w:val="20"/>
              </w:rPr>
              <w:t xml:space="preserve"> (Internship)</w:t>
            </w:r>
          </w:p>
          <w:p w:rsidR="00C43CA9" w:rsidRDefault="00C43CA9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3CA9" w:rsidRPr="006B5948" w:rsidRDefault="00C43CA9" w:rsidP="008E7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Care (2004-present)</w:t>
            </w:r>
          </w:p>
          <w:p w:rsidR="006B5948" w:rsidRPr="006B5948" w:rsidRDefault="006B5948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F63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Blood Drives in high school</w:t>
            </w:r>
            <w:r w:rsidR="00AE65F5" w:rsidRPr="006B5948">
              <w:rPr>
                <w:rFonts w:ascii="Arial" w:hAnsi="Arial" w:cs="Arial"/>
                <w:sz w:val="20"/>
                <w:szCs w:val="20"/>
              </w:rPr>
              <w:t xml:space="preserve"> 2007-2008</w:t>
            </w:r>
          </w:p>
          <w:p w:rsidR="00324450" w:rsidRDefault="00324450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Clinical work at various nursing homes and Westerly Hospital2007-2008</w:t>
            </w:r>
          </w:p>
          <w:p w:rsidR="00AD2B24" w:rsidRPr="006B5948" w:rsidRDefault="00AD2B24" w:rsidP="008E7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Westerly Community Center (present)</w:t>
            </w:r>
          </w:p>
          <w:p w:rsidR="00F05FFA" w:rsidRPr="006B5948" w:rsidRDefault="00F05FFA" w:rsidP="008E753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FA" w:rsidRPr="00D36F0A">
        <w:tc>
          <w:tcPr>
            <w:tcW w:w="2111" w:type="dxa"/>
          </w:tcPr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F0A">
              <w:rPr>
                <w:rFonts w:ascii="Arial" w:hAnsi="Arial" w:cs="Arial"/>
                <w:b/>
                <w:sz w:val="22"/>
                <w:szCs w:val="22"/>
              </w:rPr>
              <w:t>Accomplishments</w:t>
            </w: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7629C7" w:rsidRPr="006B5948" w:rsidRDefault="006D41E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Academic Honor Roll</w:t>
            </w:r>
            <w:r w:rsidR="005B6C28" w:rsidRPr="006B5948">
              <w:rPr>
                <w:rFonts w:ascii="Arial" w:hAnsi="Arial" w:cs="Arial"/>
                <w:sz w:val="20"/>
                <w:szCs w:val="20"/>
              </w:rPr>
              <w:t xml:space="preserve"> High School</w:t>
            </w:r>
            <w:r w:rsidRPr="006B5948">
              <w:rPr>
                <w:rFonts w:ascii="Arial" w:hAnsi="Arial" w:cs="Arial"/>
                <w:sz w:val="20"/>
                <w:szCs w:val="20"/>
              </w:rPr>
              <w:t>-2002</w:t>
            </w:r>
            <w:r w:rsidR="005B6C28" w:rsidRPr="006B5948">
              <w:rPr>
                <w:rFonts w:ascii="Arial" w:hAnsi="Arial" w:cs="Arial"/>
                <w:sz w:val="20"/>
                <w:szCs w:val="20"/>
              </w:rPr>
              <w:t>-2009</w:t>
            </w:r>
          </w:p>
          <w:p w:rsidR="00BA3FD6" w:rsidRPr="006B5948" w:rsidRDefault="00BA3FD6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Certified Nurse Assistant</w:t>
            </w:r>
          </w:p>
          <w:p w:rsidR="003657E4" w:rsidRPr="006B5948" w:rsidRDefault="007629C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 xml:space="preserve">Certified </w:t>
            </w:r>
            <w:r w:rsidR="00E3713D" w:rsidRPr="006B5948">
              <w:rPr>
                <w:rFonts w:ascii="Arial" w:hAnsi="Arial" w:cs="Arial"/>
                <w:sz w:val="20"/>
                <w:szCs w:val="20"/>
              </w:rPr>
              <w:t>Babysitter, Certified</w:t>
            </w:r>
            <w:r w:rsidRPr="006B5948">
              <w:rPr>
                <w:rFonts w:ascii="Arial" w:hAnsi="Arial" w:cs="Arial"/>
                <w:sz w:val="20"/>
                <w:szCs w:val="20"/>
              </w:rPr>
              <w:t xml:space="preserve"> in First Ai</w:t>
            </w:r>
            <w:r w:rsidR="003657E4" w:rsidRPr="006B5948"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3657E4" w:rsidRPr="006B5948" w:rsidRDefault="003657E4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FA" w:rsidRPr="00D36F0A">
        <w:tc>
          <w:tcPr>
            <w:tcW w:w="2111" w:type="dxa"/>
          </w:tcPr>
          <w:p w:rsidR="00F05FF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F0A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  <w:r w:rsidR="006D41E7">
              <w:rPr>
                <w:rFonts w:ascii="Arial" w:hAnsi="Arial" w:cs="Arial"/>
                <w:b/>
                <w:sz w:val="22"/>
                <w:szCs w:val="22"/>
              </w:rPr>
              <w:t>/Interests</w:t>
            </w:r>
          </w:p>
          <w:p w:rsidR="008E7533" w:rsidRDefault="008E7533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7533" w:rsidRDefault="008E7533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4450" w:rsidRDefault="00324450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Default="008E7533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Education                </w:t>
            </w:r>
          </w:p>
          <w:p w:rsidR="007B2ACE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2ACE" w:rsidRPr="00D36F0A" w:rsidRDefault="007B2ACE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6D41E7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Member of the Mob</w:t>
            </w:r>
            <w:r w:rsidR="005B6C28" w:rsidRPr="006B5948">
              <w:rPr>
                <w:rFonts w:ascii="Arial" w:hAnsi="Arial" w:cs="Arial"/>
                <w:sz w:val="20"/>
                <w:szCs w:val="20"/>
              </w:rPr>
              <w:t xml:space="preserve"> (cheering group for sports at URI)</w:t>
            </w:r>
          </w:p>
          <w:p w:rsidR="00324450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Ballroom Dance Club</w:t>
            </w:r>
          </w:p>
          <w:p w:rsidR="005B295A" w:rsidRPr="006B5948" w:rsidRDefault="006D41E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 xml:space="preserve">Figure </w:t>
            </w:r>
            <w:r w:rsidR="00E3713D" w:rsidRPr="006B5948">
              <w:rPr>
                <w:rFonts w:ascii="Arial" w:hAnsi="Arial" w:cs="Arial"/>
                <w:sz w:val="20"/>
                <w:szCs w:val="20"/>
              </w:rPr>
              <w:t>Skating, Dance</w:t>
            </w:r>
            <w:r w:rsidR="00C43CA9">
              <w:rPr>
                <w:rFonts w:ascii="Arial" w:hAnsi="Arial" w:cs="Arial"/>
                <w:sz w:val="20"/>
                <w:szCs w:val="20"/>
              </w:rPr>
              <w:t>, rock climbing, running and skiing</w:t>
            </w:r>
          </w:p>
          <w:p w:rsidR="008E7533" w:rsidRPr="006B5948" w:rsidRDefault="008E7533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5557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 xml:space="preserve">The University of Rhode Island </w:t>
            </w:r>
          </w:p>
          <w:p w:rsidR="00895557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Kingston, RI</w:t>
            </w:r>
          </w:p>
          <w:p w:rsidR="00895557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From 2009 - present</w:t>
            </w:r>
          </w:p>
          <w:p w:rsidR="00895557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533" w:rsidRPr="006B5948" w:rsidRDefault="008E7533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Chariho Regional High School</w:t>
            </w:r>
          </w:p>
          <w:p w:rsidR="008E7533" w:rsidRPr="006B5948" w:rsidRDefault="008E7533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455A Switch Rd.</w:t>
            </w:r>
            <w:r w:rsidR="00E2182C" w:rsidRPr="006B5948">
              <w:rPr>
                <w:rFonts w:ascii="Arial" w:hAnsi="Arial" w:cs="Arial"/>
                <w:sz w:val="20"/>
                <w:szCs w:val="20"/>
              </w:rPr>
              <w:t>,</w:t>
            </w:r>
            <w:r w:rsidRPr="006B5948">
              <w:rPr>
                <w:rFonts w:ascii="Arial" w:hAnsi="Arial" w:cs="Arial"/>
                <w:sz w:val="20"/>
                <w:szCs w:val="20"/>
              </w:rPr>
              <w:t>Wood River Junction, RI 02894</w:t>
            </w:r>
          </w:p>
          <w:p w:rsidR="008E7533" w:rsidRPr="006B5948" w:rsidRDefault="00895557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From 2005-June 2009 – Honors Classes</w:t>
            </w:r>
          </w:p>
          <w:p w:rsidR="00E3713D" w:rsidRPr="006B5948" w:rsidRDefault="008E7533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Health Occupations Class at Vo-Tech-2006-2008</w:t>
            </w:r>
          </w:p>
          <w:p w:rsidR="00324450" w:rsidRPr="006B5948" w:rsidRDefault="00324450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Chariho Regional Middle School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455B Switch Rd.,Wood River Junction, RI 02894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From 2002-2005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Hope Valley Elementary School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Thelma Dr., Hope Valley, RI 02832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From-2001-2002</w:t>
            </w: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13D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Dunn Elementary School</w:t>
            </w:r>
          </w:p>
          <w:p w:rsidR="003657E4" w:rsidRPr="006B5948" w:rsidRDefault="00E3713D" w:rsidP="008E7533">
            <w:pPr>
              <w:rPr>
                <w:rFonts w:ascii="Arial" w:hAnsi="Arial" w:cs="Arial"/>
                <w:sz w:val="20"/>
                <w:szCs w:val="20"/>
              </w:rPr>
            </w:pPr>
            <w:r w:rsidRPr="006B5948">
              <w:rPr>
                <w:rFonts w:ascii="Arial" w:hAnsi="Arial" w:cs="Arial"/>
                <w:sz w:val="20"/>
                <w:szCs w:val="20"/>
              </w:rPr>
              <w:t>New Gloucester, ME</w:t>
            </w:r>
            <w:r w:rsidR="003657E4" w:rsidRPr="006B594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5948">
              <w:rPr>
                <w:rFonts w:ascii="Arial" w:hAnsi="Arial" w:cs="Arial"/>
                <w:sz w:val="20"/>
                <w:szCs w:val="20"/>
              </w:rPr>
              <w:t>From-1996-200</w:t>
            </w:r>
            <w:r w:rsidR="00731AC8" w:rsidRPr="006B59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05FFA" w:rsidRPr="00D36F0A" w:rsidTr="008E7533">
        <w:trPr>
          <w:trHeight w:val="71"/>
        </w:trPr>
        <w:tc>
          <w:tcPr>
            <w:tcW w:w="2111" w:type="dxa"/>
          </w:tcPr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5FFA" w:rsidRPr="00D36F0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FA" w:rsidRPr="00D36F0A">
        <w:tc>
          <w:tcPr>
            <w:tcW w:w="2111" w:type="dxa"/>
          </w:tcPr>
          <w:p w:rsidR="00F05FFA" w:rsidRPr="00D36F0A" w:rsidRDefault="00F05FFA" w:rsidP="007918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FA" w:rsidRPr="00D36F0A">
        <w:tc>
          <w:tcPr>
            <w:tcW w:w="2111" w:type="dxa"/>
          </w:tcPr>
          <w:p w:rsidR="00F05FFA" w:rsidRDefault="00F05FFA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41E7" w:rsidRDefault="006D41E7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41E7" w:rsidRPr="00D36F0A" w:rsidRDefault="006D41E7" w:rsidP="008E75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5" w:type="dxa"/>
          </w:tcPr>
          <w:p w:rsidR="00F05FFA" w:rsidRPr="006B5948" w:rsidRDefault="00F05FF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5FFA" w:rsidRPr="006B5948" w:rsidRDefault="00F05FF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F0A" w:rsidRPr="006B5948" w:rsidRDefault="00D36F0A" w:rsidP="008E7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FFA" w:rsidRPr="00D36F0A" w:rsidRDefault="00F05FFA" w:rsidP="008E7533">
      <w:pPr>
        <w:rPr>
          <w:rFonts w:ascii="Arial" w:hAnsi="Arial" w:cs="Arial"/>
          <w:sz w:val="22"/>
          <w:szCs w:val="22"/>
        </w:rPr>
      </w:pPr>
    </w:p>
    <w:p w:rsidR="00F05FFA" w:rsidRPr="00D36F0A" w:rsidRDefault="00F05FFA" w:rsidP="008E7533">
      <w:pPr>
        <w:rPr>
          <w:rFonts w:ascii="Arial" w:hAnsi="Arial" w:cs="Arial"/>
          <w:sz w:val="22"/>
          <w:szCs w:val="22"/>
        </w:rPr>
      </w:pPr>
    </w:p>
    <w:sectPr w:rsidR="00F05FFA" w:rsidRPr="00D36F0A" w:rsidSect="00F05FF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B82"/>
    <w:multiLevelType w:val="multilevel"/>
    <w:tmpl w:val="32E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07C78"/>
    <w:multiLevelType w:val="hybridMultilevel"/>
    <w:tmpl w:val="DA5EC590"/>
    <w:lvl w:ilvl="0" w:tplc="7DD6F06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5A71A8"/>
    <w:multiLevelType w:val="hybridMultilevel"/>
    <w:tmpl w:val="32E26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F01"/>
  <w:defaultTabStop w:val="720"/>
  <w:characterSpacingControl w:val="doNotCompress"/>
  <w:compat/>
  <w:rsids>
    <w:rsidRoot w:val="003F7C00"/>
    <w:rsid w:val="0000326C"/>
    <w:rsid w:val="00040B89"/>
    <w:rsid w:val="00166ABC"/>
    <w:rsid w:val="00170B51"/>
    <w:rsid w:val="00170D3F"/>
    <w:rsid w:val="001778FD"/>
    <w:rsid w:val="00191141"/>
    <w:rsid w:val="001C711B"/>
    <w:rsid w:val="001D1576"/>
    <w:rsid w:val="001E3021"/>
    <w:rsid w:val="0029260E"/>
    <w:rsid w:val="002A3E34"/>
    <w:rsid w:val="002B21A1"/>
    <w:rsid w:val="003052EA"/>
    <w:rsid w:val="00324450"/>
    <w:rsid w:val="003657E4"/>
    <w:rsid w:val="0037361A"/>
    <w:rsid w:val="00393C57"/>
    <w:rsid w:val="003D3FC5"/>
    <w:rsid w:val="003F7C00"/>
    <w:rsid w:val="004503F5"/>
    <w:rsid w:val="004C3861"/>
    <w:rsid w:val="004D0AB1"/>
    <w:rsid w:val="00500031"/>
    <w:rsid w:val="0057193F"/>
    <w:rsid w:val="005757B1"/>
    <w:rsid w:val="00584484"/>
    <w:rsid w:val="005B295A"/>
    <w:rsid w:val="005B6C28"/>
    <w:rsid w:val="005B7A02"/>
    <w:rsid w:val="005E4304"/>
    <w:rsid w:val="00686BC7"/>
    <w:rsid w:val="006B5948"/>
    <w:rsid w:val="006C1633"/>
    <w:rsid w:val="006D41E7"/>
    <w:rsid w:val="00731AC8"/>
    <w:rsid w:val="007629C7"/>
    <w:rsid w:val="007918CF"/>
    <w:rsid w:val="00794D18"/>
    <w:rsid w:val="007B2ACE"/>
    <w:rsid w:val="00804CDD"/>
    <w:rsid w:val="00822F63"/>
    <w:rsid w:val="008526A9"/>
    <w:rsid w:val="008600AB"/>
    <w:rsid w:val="00895557"/>
    <w:rsid w:val="008E7533"/>
    <w:rsid w:val="008E7978"/>
    <w:rsid w:val="00912567"/>
    <w:rsid w:val="00946886"/>
    <w:rsid w:val="00977C6D"/>
    <w:rsid w:val="009B6697"/>
    <w:rsid w:val="00A10A17"/>
    <w:rsid w:val="00AC34F7"/>
    <w:rsid w:val="00AD2B24"/>
    <w:rsid w:val="00AE65F5"/>
    <w:rsid w:val="00B422DF"/>
    <w:rsid w:val="00B71192"/>
    <w:rsid w:val="00BA3FD6"/>
    <w:rsid w:val="00BD4D39"/>
    <w:rsid w:val="00C25475"/>
    <w:rsid w:val="00C43CA9"/>
    <w:rsid w:val="00C95901"/>
    <w:rsid w:val="00CB4E00"/>
    <w:rsid w:val="00CD1C5A"/>
    <w:rsid w:val="00D26143"/>
    <w:rsid w:val="00D36F0A"/>
    <w:rsid w:val="00D52279"/>
    <w:rsid w:val="00E2182C"/>
    <w:rsid w:val="00E3713D"/>
    <w:rsid w:val="00E744F1"/>
    <w:rsid w:val="00E76E83"/>
    <w:rsid w:val="00E8416B"/>
    <w:rsid w:val="00F0581B"/>
    <w:rsid w:val="00F05FFA"/>
    <w:rsid w:val="00F6486C"/>
    <w:rsid w:val="00F93118"/>
    <w:rsid w:val="00FE403F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2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D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IBRARY%20MEDIA%20CENTER\Resum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CCPS</dc:creator>
  <cp:lastModifiedBy>Jennifer</cp:lastModifiedBy>
  <cp:revision>4</cp:revision>
  <cp:lastPrinted>2012-02-22T01:19:00Z</cp:lastPrinted>
  <dcterms:created xsi:type="dcterms:W3CDTF">2012-06-01T01:22:00Z</dcterms:created>
  <dcterms:modified xsi:type="dcterms:W3CDTF">2012-06-01T01:25:00Z</dcterms:modified>
</cp:coreProperties>
</file>